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94" w:rsidRDefault="00110E94">
      <w:pPr>
        <w:spacing w:before="10" w:line="110" w:lineRule="exact"/>
        <w:rPr>
          <w:sz w:val="11"/>
          <w:szCs w:val="11"/>
        </w:rPr>
      </w:pPr>
    </w:p>
    <w:p w:rsidR="00110E94" w:rsidRPr="002123BA" w:rsidRDefault="00110E94">
      <w:pPr>
        <w:spacing w:line="200" w:lineRule="exact"/>
        <w:rPr>
          <w:sz w:val="20"/>
          <w:szCs w:val="20"/>
        </w:rPr>
      </w:pPr>
    </w:p>
    <w:p w:rsidR="002123BA" w:rsidRDefault="002123BA">
      <w:pPr>
        <w:ind w:left="2479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10E94" w:rsidRPr="002123BA" w:rsidRDefault="002123BA">
      <w:pPr>
        <w:ind w:left="2479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Dichi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pe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le</w:t>
      </w:r>
      <w:r w:rsidRPr="002123BA"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u</w:t>
      </w:r>
      <w:r w:rsidRPr="002123B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it-IT"/>
        </w:rPr>
        <w:t>m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ul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t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v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a</w:t>
      </w:r>
    </w:p>
    <w:p w:rsidR="00110E94" w:rsidRPr="002123BA" w:rsidRDefault="002123BA">
      <w:pPr>
        <w:pStyle w:val="Heading1"/>
        <w:spacing w:before="67"/>
        <w:ind w:left="1379"/>
        <w:rPr>
          <w:b w:val="0"/>
          <w:bCs w:val="0"/>
          <w:lang w:val="it-IT"/>
        </w:rPr>
      </w:pPr>
      <w:r w:rsidRPr="002123BA">
        <w:rPr>
          <w:lang w:val="it-IT"/>
        </w:rPr>
        <w:br w:type="column"/>
      </w:r>
      <w:r w:rsidRPr="002123BA">
        <w:rPr>
          <w:spacing w:val="-2"/>
          <w:lang w:val="it-IT"/>
        </w:rPr>
        <w:lastRenderedPageBreak/>
        <w:t>A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eg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to 4</w:t>
      </w:r>
    </w:p>
    <w:p w:rsidR="00110E94" w:rsidRPr="002123BA" w:rsidRDefault="00110E94">
      <w:pPr>
        <w:rPr>
          <w:lang w:val="it-IT"/>
        </w:rPr>
        <w:sectPr w:rsidR="00110E94" w:rsidRPr="002123BA">
          <w:footerReference w:type="default" r:id="rId6"/>
          <w:type w:val="continuous"/>
          <w:pgSz w:w="11907" w:h="16840"/>
          <w:pgMar w:top="340" w:right="1020" w:bottom="1200" w:left="1020" w:header="720" w:footer="1005" w:gutter="0"/>
          <w:pgNumType w:start="1"/>
          <w:cols w:num="2" w:space="720" w:equalWidth="0">
            <w:col w:w="7385" w:space="40"/>
            <w:col w:w="2442"/>
          </w:cols>
        </w:sectPr>
      </w:pPr>
    </w:p>
    <w:p w:rsidR="00110E94" w:rsidRPr="002123BA" w:rsidRDefault="00110E94">
      <w:pPr>
        <w:spacing w:before="6" w:line="170" w:lineRule="exact"/>
        <w:rPr>
          <w:sz w:val="17"/>
          <w:szCs w:val="17"/>
          <w:lang w:val="it-IT"/>
        </w:rPr>
      </w:pPr>
    </w:p>
    <w:p w:rsidR="00110E94" w:rsidRPr="002123BA" w:rsidRDefault="002123BA">
      <w:pPr>
        <w:pStyle w:val="Corpodeltesto"/>
        <w:tabs>
          <w:tab w:val="left" w:pos="443"/>
          <w:tab w:val="left" w:pos="835"/>
          <w:tab w:val="left" w:pos="9127"/>
        </w:tabs>
        <w:spacing w:before="72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l</w:t>
      </w:r>
      <w:r w:rsidRPr="002123BA">
        <w:rPr>
          <w:spacing w:val="1"/>
          <w:u w:val="single" w:color="000000"/>
          <w:lang w:val="it-IT"/>
        </w:rPr>
        <w:tab/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tt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sc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t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   </w:t>
      </w:r>
      <w:r w:rsidRPr="002123BA">
        <w:rPr>
          <w:spacing w:val="-3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110E94">
      <w:pPr>
        <w:spacing w:before="3" w:line="180" w:lineRule="exact"/>
        <w:rPr>
          <w:sz w:val="18"/>
          <w:szCs w:val="18"/>
          <w:lang w:val="it-IT"/>
        </w:rPr>
      </w:pPr>
    </w:p>
    <w:p w:rsidR="00110E94" w:rsidRPr="002123BA" w:rsidRDefault="002123BA">
      <w:pPr>
        <w:pStyle w:val="Heading1"/>
        <w:spacing w:before="72"/>
        <w:ind w:left="0" w:right="2"/>
        <w:jc w:val="center"/>
        <w:rPr>
          <w:b w:val="0"/>
          <w:bCs w:val="0"/>
          <w:lang w:val="it-IT"/>
        </w:rPr>
      </w:pP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H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ARA</w:t>
      </w:r>
    </w:p>
    <w:p w:rsidR="00110E94" w:rsidRPr="002123BA" w:rsidRDefault="002123BA">
      <w:pPr>
        <w:pStyle w:val="Corpodeltesto"/>
        <w:spacing w:line="252" w:lineRule="exact"/>
        <w:ind w:left="580" w:right="579"/>
        <w:jc w:val="center"/>
        <w:rPr>
          <w:lang w:val="it-IT"/>
        </w:rPr>
      </w:pP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rso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espon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ab</w:t>
      </w:r>
      <w:r w:rsidRPr="002123BA">
        <w:rPr>
          <w:spacing w:val="-2"/>
          <w:lang w:val="it-IT"/>
        </w:rPr>
        <w:t>il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>e 28.12.2000 n°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 xml:space="preserve">445, 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onsape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conse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e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 xml:space="preserve">e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caso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endac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,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ue:</w:t>
      </w:r>
    </w:p>
    <w:p w:rsidR="00110E94" w:rsidRPr="002123BA" w:rsidRDefault="002123BA">
      <w:pPr>
        <w:spacing w:line="252" w:lineRule="exact"/>
        <w:ind w:right="3"/>
        <w:jc w:val="center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(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Ba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</w:t>
      </w:r>
      <w:r w:rsidRPr="002123BA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m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pil</w:t>
      </w:r>
      <w:r w:rsidRPr="002123BA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</w:t>
      </w:r>
      <w:r w:rsidRPr="002123BA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ez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h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tere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 i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on</w:t>
      </w:r>
      <w:r w:rsidRPr="002123BA">
        <w:rPr>
          <w:spacing w:val="-1"/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ga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tabs>
          <w:tab w:val="left" w:pos="2637"/>
          <w:tab w:val="left" w:pos="8933"/>
        </w:tabs>
        <w:spacing w:before="5" w:line="252" w:lineRule="exact"/>
        <w:ind w:right="933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e 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es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ere</w:t>
      </w:r>
      <w:r w:rsidRPr="002123BA">
        <w:rPr>
          <w:spacing w:val="-2"/>
          <w:lang w:val="it-IT"/>
        </w:rPr>
        <w:t xml:space="preserve"> 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li</w:t>
      </w:r>
      <w:r w:rsidRPr="002123BA">
        <w:rPr>
          <w:lang w:val="it-IT"/>
        </w:rPr>
        <w:t xml:space="preserve">…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(c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li</w:t>
      </w:r>
      <w:r w:rsidRPr="002123BA">
        <w:rPr>
          <w:spacing w:val="-3"/>
          <w:lang w:val="it-IT"/>
        </w:rPr>
        <w:t>b</w:t>
      </w:r>
      <w:r w:rsidRPr="002123BA">
        <w:rPr>
          <w:lang w:val="it-IT"/>
        </w:rPr>
        <w:t>e, nu</w:t>
      </w:r>
      <w:r w:rsidRPr="002123BA">
        <w:rPr>
          <w:spacing w:val="-3"/>
          <w:lang w:val="it-IT"/>
        </w:rPr>
        <w:t>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e)</w:t>
      </w:r>
    </w:p>
    <w:p w:rsidR="00110E94" w:rsidRPr="002123BA" w:rsidRDefault="002123BA">
      <w:pPr>
        <w:pStyle w:val="Corpodeltesto"/>
        <w:tabs>
          <w:tab w:val="left" w:pos="5834"/>
          <w:tab w:val="left" w:pos="6804"/>
          <w:tab w:val="left" w:pos="8865"/>
          <w:tab w:val="left" w:pos="9506"/>
        </w:tabs>
        <w:spacing w:before="2" w:line="252" w:lineRule="exact"/>
        <w:ind w:right="359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 di</w:t>
      </w:r>
      <w:r w:rsidRPr="002123BA">
        <w:rPr>
          <w:spacing w:val="-2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re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de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C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une di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(p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.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)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/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z</w:t>
      </w:r>
      <w:r w:rsidRPr="002123BA">
        <w:rPr>
          <w:spacing w:val="-2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tabs>
          <w:tab w:val="left" w:pos="3083"/>
          <w:tab w:val="left" w:pos="3666"/>
          <w:tab w:val="left" w:pos="6357"/>
        </w:tabs>
        <w:spacing w:before="2" w:line="252" w:lineRule="exact"/>
        <w:ind w:left="112" w:right="782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°</w:t>
      </w:r>
      <w:r w:rsidRPr="002123BA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con c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>ende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123BA">
        <w:rPr>
          <w:rFonts w:ascii="Times New Roman" w:eastAsia="Times New Roman" w:hAnsi="Times New Roman" w:cs="Times New Roman"/>
          <w:lang w:val="it-IT"/>
        </w:rPr>
        <w:t>on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un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ersi (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ec</w:t>
      </w:r>
      <w:r w:rsidRPr="002123BA">
        <w:rPr>
          <w:rFonts w:ascii="Times New Roman" w:eastAsia="Times New Roman" w:hAnsi="Times New Roman" w:cs="Times New Roman"/>
          <w:spacing w:val="2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a d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ll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’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s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pacing w:val="-5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4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e 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gr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f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ca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al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</w:t>
      </w:r>
    </w:p>
    <w:p w:rsidR="00110E94" w:rsidRPr="002123BA" w:rsidRDefault="002123BA">
      <w:pPr>
        <w:pStyle w:val="Corpodeltesto"/>
        <w:tabs>
          <w:tab w:val="left" w:pos="6273"/>
          <w:tab w:val="left" w:pos="7135"/>
          <w:tab w:val="left" w:pos="8937"/>
          <w:tab w:val="left" w:pos="9286"/>
        </w:tabs>
        <w:spacing w:before="1" w:line="254" w:lineRule="exact"/>
        <w:ind w:right="580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 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u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… con</w:t>
      </w:r>
      <w:r w:rsidRPr="002123BA">
        <w:rPr>
          <w:spacing w:val="-3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re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de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C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une di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(</w:t>
      </w: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.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)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/</w:t>
      </w:r>
      <w:r w:rsidRPr="002123BA">
        <w:rPr>
          <w:lang w:val="it-IT"/>
        </w:rPr>
        <w:t>pz</w:t>
      </w:r>
      <w:r w:rsidRPr="002123BA">
        <w:rPr>
          <w:spacing w:val="-2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3083"/>
          <w:tab w:val="left" w:pos="3722"/>
          <w:tab w:val="left" w:pos="6412"/>
        </w:tabs>
        <w:spacing w:line="249" w:lineRule="exact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n°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al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con 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ende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ers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.</w:t>
      </w:r>
    </w:p>
    <w:p w:rsidR="00110E94" w:rsidRPr="002123BA" w:rsidRDefault="002123BA">
      <w:pPr>
        <w:spacing w:line="252" w:lineRule="exact"/>
        <w:ind w:left="112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(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ec</w:t>
      </w:r>
      <w:r w:rsidRPr="002123BA">
        <w:rPr>
          <w:rFonts w:ascii="Times New Roman" w:eastAsia="Times New Roman" w:hAnsi="Times New Roman" w:cs="Times New Roman"/>
          <w:spacing w:val="2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a d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ll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’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s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pacing w:val="-5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4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e 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gr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f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ca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:rsidR="00110E94" w:rsidRPr="002123BA" w:rsidRDefault="002123BA">
      <w:pPr>
        <w:pStyle w:val="Corpodeltesto"/>
        <w:spacing w:before="1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oc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me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'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tabs>
          <w:tab w:val="left" w:pos="8213"/>
          <w:tab w:val="left" w:pos="9238"/>
        </w:tabs>
        <w:spacing w:before="1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C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une d</w:t>
      </w:r>
      <w:r w:rsidRPr="002123BA">
        <w:rPr>
          <w:spacing w:val="1"/>
          <w:lang w:val="it-IT"/>
        </w:rPr>
        <w:t>i</w:t>
      </w:r>
      <w:r w:rsidRPr="002123BA">
        <w:rPr>
          <w:spacing w:val="1"/>
          <w:u w:val="single" w:color="000000"/>
          <w:lang w:val="it-IT"/>
        </w:rPr>
        <w:tab/>
      </w:r>
      <w:r w:rsidRPr="002123BA">
        <w:rPr>
          <w:lang w:val="it-IT"/>
        </w:rPr>
        <w:t>(p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.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)</w:t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before="1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before="1" w:line="254" w:lineRule="exact"/>
        <w:ind w:right="624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spacing w:val="2"/>
          <w:lang w:val="it-IT"/>
        </w:rPr>
        <w:t>a</w:t>
      </w:r>
      <w:r w:rsidRPr="002123BA">
        <w:rPr>
          <w:lang w:val="it-IT"/>
        </w:rPr>
        <w:t>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orenne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 xml:space="preserve">da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4"/>
          <w:lang w:val="it-IT"/>
        </w:rPr>
        <w:t>m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à o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co o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c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usa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pe</w:t>
      </w:r>
      <w:r w:rsidRPr="002123BA">
        <w:rPr>
          <w:spacing w:val="-2"/>
          <w:lang w:val="it-IT"/>
        </w:rPr>
        <w:t>r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ed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 a</w:t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pro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cuo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oro</w:t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'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ste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ti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cov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e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 xml:space="preserve">to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ra</w:t>
      </w:r>
    </w:p>
    <w:p w:rsidR="00110E94" w:rsidRPr="002123BA" w:rsidRDefault="002123BA">
      <w:pPr>
        <w:pStyle w:val="Corpodeltesto"/>
        <w:tabs>
          <w:tab w:val="left" w:pos="4216"/>
        </w:tabs>
        <w:spacing w:line="252" w:lineRule="exact"/>
        <w:rPr>
          <w:lang w:val="it-IT"/>
        </w:rPr>
      </w:pPr>
      <w:r w:rsidRPr="002123BA">
        <w:rPr>
          <w:lang w:val="it-IT"/>
        </w:rPr>
        <w:t>che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che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con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 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 ha</w:t>
      </w:r>
      <w:r w:rsidRPr="002123BA">
        <w:rPr>
          <w:spacing w:val="-2"/>
          <w:lang w:val="it-IT"/>
        </w:rPr>
        <w:t xml:space="preserve"> 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ppo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</w:p>
    <w:p w:rsidR="00110E94" w:rsidRPr="002123BA" w:rsidRDefault="002123BA">
      <w:pPr>
        <w:pStyle w:val="Corpodeltesto"/>
        <w:tabs>
          <w:tab w:val="left" w:pos="1826"/>
          <w:tab w:val="left" w:pos="8033"/>
        </w:tabs>
        <w:spacing w:before="5" w:line="252" w:lineRule="exact"/>
        <w:ind w:right="469"/>
        <w:rPr>
          <w:lang w:val="it-IT"/>
        </w:rPr>
      </w:pP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1"/>
          <w:u w:val="single" w:color="000000"/>
          <w:lang w:val="it-IT"/>
        </w:rPr>
        <w:tab/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ò e</w:t>
      </w:r>
      <w:r w:rsidRPr="002123BA">
        <w:rPr>
          <w:spacing w:val="-2"/>
          <w:lang w:val="it-IT"/>
        </w:rPr>
        <w:t>ss</w:t>
      </w:r>
      <w:r w:rsidRPr="002123BA">
        <w:rPr>
          <w:lang w:val="it-IT"/>
        </w:rPr>
        <w:t xml:space="preserve">ere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une di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qu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sede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ti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 xml:space="preserve">non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 xml:space="preserve">un 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ra 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5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edes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 pos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 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as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1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 xml:space="preserve">so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o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vor</w:t>
      </w:r>
      <w:r w:rsidRPr="002123BA">
        <w:rPr>
          <w:spacing w:val="-5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</w:p>
    <w:p w:rsidR="00110E94" w:rsidRPr="002123BA" w:rsidRDefault="002123BA">
      <w:pPr>
        <w:pStyle w:val="Corpodeltesto"/>
        <w:tabs>
          <w:tab w:val="left" w:pos="7599"/>
          <w:tab w:val="left" w:pos="8063"/>
          <w:tab w:val="left" w:pos="9206"/>
        </w:tabs>
        <w:spacing w:before="1" w:line="254" w:lineRule="exact"/>
        <w:ind w:right="572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or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….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-1"/>
          <w:lang w:val="it-IT"/>
        </w:rPr>
        <w:t>C</w:t>
      </w:r>
      <w:r w:rsidRPr="002123BA">
        <w:rPr>
          <w:lang w:val="it-IT"/>
        </w:rPr>
        <w:t xml:space="preserve">on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el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b</w:t>
      </w:r>
      <w:r w:rsidRPr="002123BA">
        <w:rPr>
          <w:lang w:val="it-IT"/>
        </w:rPr>
        <w:t>un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n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w w:val="79"/>
          <w:u w:val="single" w:color="000000"/>
          <w:lang w:val="it-IT"/>
        </w:rPr>
        <w:t xml:space="preserve">  </w:t>
      </w:r>
      <w:r w:rsidRPr="002123BA">
        <w:rPr>
          <w:lang w:val="it-IT"/>
        </w:rPr>
        <w:t xml:space="preserve"> 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epa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1"/>
          <w:lang w:val="it-IT"/>
        </w:rPr>
        <w:t>C</w:t>
      </w:r>
      <w:r w:rsidRPr="002123BA">
        <w:rPr>
          <w:lang w:val="it-IT"/>
        </w:rPr>
        <w:t>on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sua</w:t>
      </w:r>
      <w:r w:rsidRPr="002123BA">
        <w:rPr>
          <w:spacing w:val="1"/>
          <w:lang w:val="it-IT"/>
        </w:rPr>
        <w:t>l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 con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2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spacing w:val="-1"/>
          <w:lang w:val="it-IT"/>
        </w:rPr>
        <w:t>i</w:t>
      </w:r>
      <w:r w:rsidRPr="002123BA">
        <w:rPr>
          <w:lang w:val="it-IT"/>
        </w:rPr>
        <w:t xml:space="preserve">b. </w:t>
      </w: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d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rFonts w:cs="Times New Roman"/>
          <w:b w:val="0"/>
          <w:bCs w:val="0"/>
          <w:lang w:val="it-IT"/>
        </w:rPr>
        <w:t>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Sup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me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 or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gra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ari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o s</w:t>
      </w:r>
      <w:r w:rsidRPr="002123BA">
        <w:rPr>
          <w:spacing w:val="-1"/>
          <w:lang w:val="it-IT"/>
        </w:rPr>
        <w:t>up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</w:p>
    <w:p w:rsidR="00110E94" w:rsidRPr="002123BA" w:rsidRDefault="002123BA">
      <w:pPr>
        <w:pStyle w:val="Corpodeltesto"/>
        <w:tabs>
          <w:tab w:val="left" w:pos="4785"/>
          <w:tab w:val="left" w:pos="9177"/>
          <w:tab w:val="left" w:pos="9340"/>
        </w:tabs>
        <w:spacing w:before="2" w:line="252" w:lineRule="exact"/>
        <w:ind w:right="525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up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un p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bb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 conc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rso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per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 xml:space="preserve">ed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del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son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4"/>
          <w:lang w:val="it-IT"/>
        </w:rPr>
        <w:t>p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 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uo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band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al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ai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 xml:space="preserve">d….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(</w:t>
      </w:r>
      <w:r w:rsidRPr="002123BA">
        <w:rPr>
          <w:spacing w:val="-2"/>
          <w:lang w:val="it-IT"/>
        </w:rPr>
        <w:t>U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. d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…, 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en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a 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…)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(e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del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B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d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)</w:t>
      </w:r>
    </w:p>
    <w:p w:rsidR="00110E94" w:rsidRPr="002123BA" w:rsidRDefault="002123BA">
      <w:pPr>
        <w:pStyle w:val="Corpodeltesto"/>
        <w:tabs>
          <w:tab w:val="left" w:pos="5902"/>
          <w:tab w:val="left" w:pos="7942"/>
          <w:tab w:val="left" w:pos="9274"/>
        </w:tabs>
        <w:spacing w:before="1" w:line="254" w:lineRule="exact"/>
        <w:ind w:right="573"/>
        <w:rPr>
          <w:lang w:val="it-IT"/>
        </w:rPr>
      </w:pPr>
      <w:r w:rsidRPr="002123BA">
        <w:rPr>
          <w:lang w:val="it-IT"/>
        </w:rPr>
        <w:t>per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se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nco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w w:val="32"/>
          <w:u w:val="single" w:color="000000"/>
          <w:lang w:val="it-IT"/>
        </w:rPr>
        <w:t xml:space="preserve"> </w:t>
      </w:r>
      <w:r w:rsidRPr="002123BA">
        <w:rPr>
          <w:lang w:val="it-IT"/>
        </w:rPr>
        <w:t xml:space="preserve"> 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one: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9416"/>
        </w:tabs>
        <w:spacing w:line="249" w:lineRule="exact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os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’a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 xml:space="preserve">ua 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er</w:t>
      </w:r>
      <w:r w:rsidRPr="002123BA">
        <w:rPr>
          <w:lang w:val="it-IT"/>
        </w:rPr>
        <w:t>a (s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uo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 p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)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4020"/>
          <w:tab w:val="left" w:pos="5282"/>
        </w:tabs>
        <w:spacing w:before="1" w:line="254" w:lineRule="exact"/>
        <w:ind w:right="1012"/>
        <w:rPr>
          <w:lang w:val="it-IT"/>
        </w:rPr>
      </w:pPr>
      <w:r w:rsidRPr="002123BA">
        <w:rPr>
          <w:lang w:val="it-IT"/>
        </w:rPr>
        <w:t>e 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zi</w:t>
      </w:r>
      <w:r w:rsidRPr="002123BA">
        <w:rPr>
          <w:lang w:val="it-IT"/>
        </w:rPr>
        <w:t>one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r</w:t>
      </w:r>
      <w:r w:rsidRPr="002123BA">
        <w:rPr>
          <w:lang w:val="it-IT"/>
        </w:rPr>
        <w:t>e 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   </w:t>
      </w:r>
      <w:r w:rsidRPr="002123BA">
        <w:rPr>
          <w:spacing w:val="52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s__ 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at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radua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a di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rFonts w:cs="Times New Roman"/>
          <w:b w:val="0"/>
          <w:bCs w:val="0"/>
          <w:lang w:val="it-IT"/>
        </w:rPr>
        <w:t>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Di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oss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1"/>
          <w:lang w:val="it-IT"/>
        </w:rPr>
        <w:t>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agg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 xml:space="preserve">ra 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</w:p>
    <w:p w:rsidR="00110E94" w:rsidRPr="002123BA" w:rsidRDefault="002123BA">
      <w:pPr>
        <w:pStyle w:val="Corpodeltesto"/>
        <w:tabs>
          <w:tab w:val="left" w:pos="9102"/>
        </w:tabs>
        <w:spacing w:before="2" w:line="252" w:lineRule="exact"/>
        <w:ind w:right="692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spacing w:val="-4"/>
          <w:lang w:val="it-IT"/>
        </w:rPr>
        <w:t>'</w:t>
      </w:r>
      <w:r w:rsidRPr="002123BA">
        <w:rPr>
          <w:lang w:val="it-IT"/>
        </w:rPr>
        <w:t>ab</w:t>
      </w:r>
      <w:r w:rsidRPr="002123BA">
        <w:rPr>
          <w:spacing w:val="1"/>
          <w:lang w:val="it-IT"/>
        </w:rPr>
        <w:t>il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per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sse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conc</w:t>
      </w:r>
      <w:r w:rsidRPr="002123BA">
        <w:rPr>
          <w:spacing w:val="-3"/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w w:val="129"/>
          <w:u w:val="single" w:color="000000"/>
          <w:lang w:val="it-IT"/>
        </w:rPr>
        <w:t xml:space="preserve"> </w:t>
      </w:r>
      <w:r w:rsidRPr="002123BA">
        <w:rPr>
          <w:lang w:val="it-IT"/>
        </w:rPr>
        <w:t xml:space="preserve"> a 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di</w:t>
      </w:r>
      <w:r w:rsidRPr="002123BA">
        <w:rPr>
          <w:spacing w:val="-2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(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po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oced</w:t>
      </w:r>
      <w:r w:rsidRPr="002123BA">
        <w:rPr>
          <w:spacing w:val="-3"/>
          <w:lang w:val="it-IT"/>
        </w:rPr>
        <w:t>u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a, 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del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b</w:t>
      </w:r>
      <w:r w:rsidRPr="002123BA">
        <w:rPr>
          <w:lang w:val="it-IT"/>
        </w:rPr>
        <w:t>ando 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U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 xml:space="preserve">. o 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enden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a</w:t>
      </w:r>
      <w:r w:rsidRPr="002123BA">
        <w:rPr>
          <w:spacing w:val="-5"/>
          <w:lang w:val="it-IT"/>
        </w:rPr>
        <w:t xml:space="preserve"> </w:t>
      </w:r>
      <w:r w:rsidRPr="002123BA">
        <w:rPr>
          <w:spacing w:val="3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)</w:t>
      </w:r>
    </w:p>
    <w:p w:rsidR="00110E94" w:rsidRPr="002123BA" w:rsidRDefault="002123BA">
      <w:pPr>
        <w:pStyle w:val="Corpodeltesto"/>
        <w:tabs>
          <w:tab w:val="left" w:pos="6214"/>
          <w:tab w:val="left" w:pos="8257"/>
          <w:tab w:val="left" w:pos="9644"/>
        </w:tabs>
        <w:spacing w:line="252" w:lineRule="exact"/>
        <w:rPr>
          <w:lang w:val="it-IT"/>
        </w:rPr>
      </w:pPr>
      <w:r w:rsidRPr="002123BA">
        <w:rPr>
          <w:lang w:val="it-IT"/>
        </w:rPr>
        <w:t>e 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 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 ,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sc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or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  <w:r w:rsidRPr="002123BA">
        <w:rPr>
          <w:spacing w:val="-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110E94">
      <w:pPr>
        <w:spacing w:line="252" w:lineRule="exact"/>
        <w:rPr>
          <w:lang w:val="it-IT"/>
        </w:rPr>
        <w:sectPr w:rsidR="00110E94" w:rsidRPr="002123BA">
          <w:type w:val="continuous"/>
          <w:pgSz w:w="11907" w:h="16840"/>
          <w:pgMar w:top="340" w:right="1020" w:bottom="1200" w:left="1020" w:header="720" w:footer="720" w:gutter="0"/>
          <w:cols w:space="720"/>
        </w:sectPr>
      </w:pPr>
    </w:p>
    <w:p w:rsidR="00110E94" w:rsidRPr="002123BA" w:rsidRDefault="002123BA">
      <w:pPr>
        <w:pStyle w:val="Corpodeltesto"/>
        <w:tabs>
          <w:tab w:val="left" w:pos="2083"/>
          <w:tab w:val="left" w:pos="7264"/>
        </w:tabs>
        <w:spacing w:before="66" w:line="252" w:lineRule="exact"/>
        <w:ind w:right="2427"/>
        <w:rPr>
          <w:lang w:val="it-IT"/>
        </w:rPr>
      </w:pPr>
      <w:r w:rsidRPr="002123BA">
        <w:rPr>
          <w:lang w:val="it-IT"/>
        </w:rPr>
        <w:lastRenderedPageBreak/>
        <w:t>[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]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di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ur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à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con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nno sco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3"/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ss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</w:p>
    <w:p w:rsidR="00110E94" w:rsidRPr="002123BA" w:rsidRDefault="00110E94">
      <w:pPr>
        <w:spacing w:before="8" w:line="170" w:lineRule="exact"/>
        <w:rPr>
          <w:sz w:val="17"/>
          <w:szCs w:val="17"/>
          <w:lang w:val="it-IT"/>
        </w:rPr>
      </w:pPr>
    </w:p>
    <w:p w:rsidR="00110E94" w:rsidRPr="002123BA" w:rsidRDefault="003D5B49">
      <w:pPr>
        <w:pStyle w:val="Corpodeltesto"/>
        <w:spacing w:before="72"/>
        <w:rPr>
          <w:lang w:val="it-IT"/>
        </w:rPr>
      </w:pPr>
      <w:r w:rsidRPr="003D5B49">
        <w:pict>
          <v:group id="_x0000_s2052" style="position:absolute;left:0;text-align:left;margin-left:56.65pt;margin-top:3.3pt;width:187.05pt;height:.1pt;z-index:-251659264;mso-position-horizontal-relative:page" coordorigin="1133,66" coordsize="3741,2">
            <v:shape id="_x0000_s2053" style="position:absolute;left:1133;top:66;width:3741;height:2" coordorigin="1133,66" coordsize="3741,0" path="m1133,66r3741,e" filled="f" strokeweight=".15578mm">
              <v:path arrowok="t"/>
            </v:shape>
            <w10:wrap anchorx="page"/>
          </v:group>
        </w:pic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</w:t>
      </w:r>
    </w:p>
    <w:p w:rsidR="00110E94" w:rsidRPr="002123BA" w:rsidRDefault="002123BA">
      <w:pPr>
        <w:pStyle w:val="Heading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rFonts w:cs="Times New Roman"/>
          <w:b w:val="0"/>
          <w:bCs w:val="0"/>
          <w:lang w:val="it-IT"/>
        </w:rPr>
        <w:t>]</w:t>
      </w:r>
      <w:r w:rsidRPr="002123BA">
        <w:rPr>
          <w:rFonts w:cs="Times New Roman"/>
          <w:b w:val="0"/>
          <w:bCs w:val="0"/>
          <w:spacing w:val="-2"/>
          <w:lang w:val="it-IT"/>
        </w:rPr>
        <w:t xml:space="preserve"> </w:t>
      </w:r>
      <w:r w:rsidRPr="002123BA">
        <w:rPr>
          <w:spacing w:val="2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rso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tr</w:t>
      </w:r>
      <w:r w:rsidRPr="002123BA">
        <w:rPr>
          <w:spacing w:val="-3"/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spacing w:val="3"/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to </w:t>
      </w:r>
      <w:r w:rsidRPr="002123BA">
        <w:rPr>
          <w:spacing w:val="-1"/>
          <w:lang w:val="it-IT"/>
        </w:rPr>
        <w:t>d</w:t>
      </w:r>
      <w:r w:rsidRPr="002123BA">
        <w:rPr>
          <w:spacing w:val="-2"/>
          <w:lang w:val="it-IT"/>
        </w:rPr>
        <w:t>'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ff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el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1"/>
          <w:lang w:val="it-IT"/>
        </w:rPr>
        <w:t>qu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nqu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ece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te c</w:t>
      </w:r>
      <w:r w:rsidRPr="002123BA">
        <w:rPr>
          <w:spacing w:val="-3"/>
          <w:lang w:val="it-IT"/>
        </w:rPr>
        <w:t>h</w:t>
      </w:r>
      <w:r w:rsidRPr="002123BA">
        <w:rPr>
          <w:lang w:val="it-IT"/>
        </w:rPr>
        <w:t>e 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tà</w:t>
      </w:r>
    </w:p>
    <w:p w:rsidR="00110E94" w:rsidRPr="002123BA" w:rsidRDefault="002123BA">
      <w:pPr>
        <w:pStyle w:val="Corpodeltesto"/>
        <w:tabs>
          <w:tab w:val="left" w:pos="9302"/>
        </w:tabs>
        <w:spacing w:before="5" w:line="252" w:lineRule="exact"/>
        <w:ind w:right="563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…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…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-1"/>
          <w:lang w:val="it-IT"/>
        </w:rPr>
        <w:t>d</w:t>
      </w:r>
      <w:r w:rsidRPr="002123BA">
        <w:rPr>
          <w:spacing w:val="-4"/>
          <w:lang w:val="it-IT"/>
        </w:rPr>
        <w:t>'</w:t>
      </w:r>
      <w:r w:rsidRPr="002123BA">
        <w:rPr>
          <w:lang w:val="it-IT"/>
        </w:rPr>
        <w:t>uff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da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(scu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q</w:t>
      </w:r>
      <w:r w:rsidRPr="002123BA">
        <w:rPr>
          <w:lang w:val="it-IT"/>
        </w:rPr>
        <w:t>ua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 xml:space="preserve">è 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4"/>
          <w:lang w:val="it-IT"/>
        </w:rPr>
        <w:t>'</w:t>
      </w:r>
      <w:r w:rsidRPr="002123BA">
        <w:rPr>
          <w:lang w:val="it-IT"/>
        </w:rPr>
        <w:t>uff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 n</w:t>
      </w:r>
      <w:r w:rsidRPr="002123BA">
        <w:rPr>
          <w:spacing w:val="-2"/>
          <w:lang w:val="it-IT"/>
        </w:rPr>
        <w:t>el</w:t>
      </w:r>
      <w:r w:rsidRPr="002123BA">
        <w:rPr>
          <w:spacing w:val="1"/>
          <w:lang w:val="it-IT"/>
        </w:rPr>
        <w:t>l</w:t>
      </w:r>
      <w:r w:rsidRPr="002123BA">
        <w:rPr>
          <w:spacing w:val="-4"/>
          <w:lang w:val="it-IT"/>
        </w:rPr>
        <w:t>'</w:t>
      </w:r>
      <w:r w:rsidRPr="002123BA">
        <w:rPr>
          <w:lang w:val="it-IT"/>
        </w:rPr>
        <w:t>u</w:t>
      </w:r>
      <w:r w:rsidRPr="002123BA">
        <w:rPr>
          <w:spacing w:val="1"/>
          <w:lang w:val="it-IT"/>
        </w:rPr>
        <w:t>lt</w:t>
      </w:r>
      <w:r w:rsidRPr="002123BA">
        <w:rPr>
          <w:spacing w:val="-2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 qu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nquenn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o)</w:t>
      </w:r>
    </w:p>
    <w:p w:rsidR="00110E94" w:rsidRPr="002123BA" w:rsidRDefault="002123BA">
      <w:pPr>
        <w:pStyle w:val="Corpodeltesto"/>
        <w:tabs>
          <w:tab w:val="left" w:pos="3266"/>
        </w:tabs>
        <w:spacing w:line="249" w:lineRule="exact"/>
        <w:rPr>
          <w:lang w:val="it-IT"/>
        </w:rPr>
      </w:pPr>
      <w:r w:rsidRPr="002123BA">
        <w:rPr>
          <w:lang w:val="it-IT"/>
        </w:rPr>
        <w:t>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spacing w:val="-4"/>
          <w:lang w:val="it-IT"/>
        </w:rPr>
        <w:t>'</w:t>
      </w:r>
      <w:r w:rsidRPr="002123BA">
        <w:rPr>
          <w:lang w:val="it-IT"/>
        </w:rPr>
        <w:t>anno sco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3"/>
          <w:u w:val="single" w:color="000000"/>
          <w:lang w:val="it-IT"/>
        </w:rPr>
        <w:tab/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edes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sede n</w:t>
      </w:r>
      <w:r w:rsidRPr="002123BA">
        <w:rPr>
          <w:spacing w:val="-2"/>
          <w:lang w:val="it-IT"/>
        </w:rPr>
        <w:t>el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 do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 xml:space="preserve">ande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before="1"/>
        <w:rPr>
          <w:lang w:val="it-IT"/>
        </w:rPr>
      </w:pPr>
      <w:r w:rsidRPr="002123BA">
        <w:rPr>
          <w:lang w:val="it-IT"/>
        </w:rPr>
        <w:t>anni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sc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suc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es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spacing w:line="243" w:lineRule="auto"/>
        <w:ind w:right="953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rFonts w:cs="Times New Roman"/>
          <w:b w:val="0"/>
          <w:bCs w:val="0"/>
          <w:lang w:val="it-IT"/>
        </w:rPr>
        <w:t>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ati</w:t>
      </w:r>
      <w:r w:rsidRPr="002123BA">
        <w:rPr>
          <w:spacing w:val="1"/>
          <w:lang w:val="it-IT"/>
        </w:rPr>
        <w:t xml:space="preserve"> 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lt</w:t>
      </w:r>
      <w:r w:rsidRPr="002123BA">
        <w:rPr>
          <w:lang w:val="it-IT"/>
        </w:rPr>
        <w:t>ra c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c.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q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o a</w:t>
      </w:r>
      <w:r w:rsidRPr="002123BA">
        <w:rPr>
          <w:spacing w:val="-3"/>
          <w:lang w:val="it-IT"/>
        </w:rPr>
        <w:t>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-1"/>
          <w:lang w:val="it-IT"/>
        </w:rPr>
        <w:t>qu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l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assag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</w:p>
    <w:p w:rsidR="00110E94" w:rsidRPr="002123BA" w:rsidRDefault="002123BA">
      <w:pPr>
        <w:pStyle w:val="Corpodeltesto"/>
        <w:tabs>
          <w:tab w:val="left" w:pos="5541"/>
          <w:tab w:val="left" w:pos="9182"/>
        </w:tabs>
        <w:spacing w:line="244" w:lineRule="exact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li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n</w:t>
      </w:r>
      <w:r w:rsidRPr="002123BA">
        <w:rPr>
          <w:spacing w:val="-2"/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anni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sc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.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5351"/>
          <w:tab w:val="left" w:pos="5830"/>
        </w:tabs>
        <w:spacing w:before="5" w:line="252" w:lineRule="exact"/>
        <w:ind w:left="113" w:right="1071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                                                     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se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nco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e di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passa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 per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</w:p>
    <w:p w:rsidR="00110E94" w:rsidRPr="002123BA" w:rsidRDefault="002123BA">
      <w:pPr>
        <w:tabs>
          <w:tab w:val="left" w:pos="5657"/>
          <w:tab w:val="left" w:pos="9684"/>
        </w:tabs>
        <w:spacing w:before="2" w:line="252" w:lineRule="exact"/>
        <w:ind w:left="113" w:right="181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2123BA">
        <w:rPr>
          <w:rFonts w:ascii="Times New Roman" w:eastAsia="Times New Roman" w:hAnsi="Times New Roman" w:cs="Times New Roman"/>
          <w:lang w:val="it-IT"/>
        </w:rPr>
        <w:t>edes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2123BA">
        <w:rPr>
          <w:rFonts w:ascii="Times New Roman" w:eastAsia="Times New Roman" w:hAnsi="Times New Roman" w:cs="Times New Roman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lang w:val="it-IT"/>
        </w:rPr>
        <w:t>as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e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[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lang w:val="it-IT"/>
        </w:rPr>
        <w:t>]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2"/>
          <w:lang w:val="it-IT"/>
        </w:rPr>
        <w:t>P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rt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e a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ato</w:t>
      </w:r>
    </w:p>
    <w:p w:rsidR="00110E94" w:rsidRPr="002123BA" w:rsidRDefault="002123BA">
      <w:pPr>
        <w:pStyle w:val="Corpodeltesto"/>
        <w:spacing w:line="249" w:lineRule="exact"/>
        <w:ind w:left="113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nuo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1"/>
          <w:lang w:val="it-IT"/>
        </w:rPr>
        <w:t>E</w:t>
      </w:r>
      <w:r w:rsidRPr="002123BA">
        <w:rPr>
          <w:lang w:val="it-IT"/>
        </w:rPr>
        <w:t>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ne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a.s.</w:t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648"/>
        </w:tabs>
        <w:spacing w:before="1"/>
        <w:ind w:left="113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537"/>
        </w:tabs>
        <w:spacing w:line="252" w:lineRule="exact"/>
        <w:ind w:left="113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537"/>
        </w:tabs>
        <w:spacing w:before="1"/>
        <w:ind w:left="113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648"/>
        </w:tabs>
        <w:spacing w:line="252" w:lineRule="exact"/>
        <w:ind w:left="113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52" w:lineRule="exact"/>
        <w:ind w:left="113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spacing w:before="6"/>
        <w:ind w:left="113"/>
        <w:rPr>
          <w:b w:val="0"/>
          <w:bCs w:val="0"/>
          <w:lang w:val="it-IT"/>
        </w:rPr>
      </w:pPr>
      <w:r w:rsidRPr="002123BA">
        <w:rPr>
          <w:lang w:val="it-IT"/>
        </w:rPr>
        <w:t>[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]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2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/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me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/l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/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tor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 xml:space="preserve">to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rca</w:t>
      </w:r>
    </w:p>
    <w:p w:rsidR="00110E94" w:rsidRPr="002123BA" w:rsidRDefault="002123BA">
      <w:pPr>
        <w:pStyle w:val="Corpodeltesto"/>
        <w:spacing w:line="247" w:lineRule="exact"/>
        <w:ind w:left="113"/>
        <w:rPr>
          <w:lang w:val="it-IT"/>
        </w:rPr>
      </w:pPr>
      <w:r w:rsidRPr="002123BA">
        <w:rPr>
          <w:lang w:val="it-IT"/>
        </w:rPr>
        <w:t>[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]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p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 e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o:</w:t>
      </w:r>
    </w:p>
    <w:p w:rsidR="00110E94" w:rsidRPr="002123BA" w:rsidRDefault="002123BA">
      <w:pPr>
        <w:pStyle w:val="Corpodeltesto"/>
        <w:tabs>
          <w:tab w:val="left" w:pos="3744"/>
          <w:tab w:val="left" w:pos="6305"/>
          <w:tab w:val="left" w:pos="7949"/>
          <w:tab w:val="left" w:pos="9158"/>
        </w:tabs>
        <w:spacing w:before="5" w:line="252" w:lineRule="exact"/>
        <w:ind w:left="113" w:right="707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d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a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</w:p>
    <w:p w:rsidR="00110E94" w:rsidRPr="002123BA" w:rsidRDefault="002123BA">
      <w:pPr>
        <w:pStyle w:val="Corpodeltesto"/>
        <w:tabs>
          <w:tab w:val="left" w:pos="3525"/>
          <w:tab w:val="left" w:pos="6305"/>
        </w:tabs>
        <w:spacing w:before="2" w:line="252" w:lineRule="exact"/>
        <w:ind w:left="113" w:right="371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con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sup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n.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spe</w:t>
      </w:r>
      <w:r w:rsidRPr="002123BA">
        <w:rPr>
          <w:spacing w:val="-2"/>
          <w:lang w:val="it-IT"/>
        </w:rPr>
        <w:t>ci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el corso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nni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e di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n esa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 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e.</w:t>
      </w:r>
    </w:p>
    <w:p w:rsidR="00110E94" w:rsidRPr="002123BA" w:rsidRDefault="002123BA">
      <w:pPr>
        <w:pStyle w:val="Corpodeltesto"/>
        <w:tabs>
          <w:tab w:val="left" w:pos="9679"/>
        </w:tabs>
        <w:spacing w:line="249" w:lineRule="exact"/>
        <w:ind w:left="113"/>
        <w:rPr>
          <w:lang w:val="it-IT"/>
        </w:rPr>
      </w:pPr>
      <w:r w:rsidRPr="002123BA">
        <w:rPr>
          <w:lang w:val="it-IT"/>
        </w:rPr>
        <w:t>[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]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lo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un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tabs>
          <w:tab w:val="left" w:pos="3281"/>
          <w:tab w:val="left" w:pos="9120"/>
          <w:tab w:val="left" w:pos="9232"/>
          <w:tab w:val="left" w:pos="9562"/>
        </w:tabs>
        <w:spacing w:before="1" w:line="241" w:lineRule="auto"/>
        <w:ind w:left="113" w:right="303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conse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u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so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      [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lang w:val="it-IT"/>
        </w:rPr>
        <w:t>]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ss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n po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so d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lang w:val="it-IT"/>
        </w:rPr>
        <w:t>di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2123BA">
        <w:rPr>
          <w:rFonts w:ascii="Times New Roman" w:eastAsia="Times New Roman" w:hAnsi="Times New Roman" w:cs="Times New Roman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ce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rc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a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conse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u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so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    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[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]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Sp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zz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e s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so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teg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</w:p>
    <w:p w:rsidR="00110E94" w:rsidRPr="002123BA" w:rsidRDefault="002123BA">
      <w:pPr>
        <w:pStyle w:val="Corpodeltesto"/>
        <w:spacing w:line="246" w:lineRule="exact"/>
        <w:ind w:left="113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one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ono</w:t>
      </w:r>
      <w:r w:rsidRPr="002123BA">
        <w:rPr>
          <w:spacing w:val="-3"/>
          <w:lang w:val="it-IT"/>
        </w:rPr>
        <w:t>v</w:t>
      </w:r>
      <w:r w:rsidRPr="002123BA">
        <w:rPr>
          <w:spacing w:val="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(</w:t>
      </w:r>
      <w:r w:rsidRPr="002123BA">
        <w:rPr>
          <w:lang w:val="it-IT"/>
        </w:rPr>
        <w:t>ud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6"/>
          <w:lang w:val="it-IT"/>
        </w:rPr>
        <w:t>-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a-</w:t>
      </w:r>
      <w:r w:rsidRPr="002123BA">
        <w:rPr>
          <w:spacing w:val="-4"/>
          <w:lang w:val="it-IT"/>
        </w:rPr>
        <w:t xml:space="preserve"> </w:t>
      </w:r>
      <w:r w:rsidRPr="002123BA">
        <w:rPr>
          <w:lang w:val="it-IT"/>
        </w:rPr>
        <w:t>ps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),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per</w:t>
      </w:r>
    </w:p>
    <w:p w:rsidR="00110E94" w:rsidRPr="002123BA" w:rsidRDefault="002123BA">
      <w:pPr>
        <w:pStyle w:val="Corpodeltesto"/>
        <w:tabs>
          <w:tab w:val="left" w:pos="3391"/>
          <w:tab w:val="left" w:pos="8810"/>
          <w:tab w:val="left" w:pos="9619"/>
        </w:tabs>
        <w:spacing w:before="1"/>
        <w:ind w:right="247"/>
        <w:rPr>
          <w:lang w:val="it-IT"/>
        </w:rPr>
      </w:pP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’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2"/>
          <w:lang w:val="it-IT"/>
        </w:rPr>
        <w:t>s</w:t>
      </w:r>
      <w:r w:rsidRPr="002123BA">
        <w:rPr>
          <w:lang w:val="it-IT"/>
        </w:rPr>
        <w:t>u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sos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no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cu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conse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sso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ai</w:t>
      </w:r>
    </w:p>
    <w:p w:rsidR="00110E94" w:rsidRPr="002123BA" w:rsidRDefault="002123BA">
      <w:pPr>
        <w:pStyle w:val="Corpodeltesto"/>
        <w:tabs>
          <w:tab w:val="left" w:pos="3028"/>
        </w:tabs>
        <w:spacing w:line="252" w:lineRule="exact"/>
        <w:rPr>
          <w:lang w:val="it-IT"/>
        </w:rPr>
      </w:pPr>
      <w:r w:rsidRPr="002123BA">
        <w:rPr>
          <w:lang w:val="it-IT"/>
        </w:rPr>
        <w:t>sen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Heading1"/>
        <w:spacing w:before="4"/>
        <w:rPr>
          <w:b w:val="0"/>
          <w:bCs w:val="0"/>
          <w:lang w:val="it-IT"/>
        </w:rPr>
      </w:pPr>
      <w:r w:rsidRPr="002123BA">
        <w:rPr>
          <w:lang w:val="it-IT"/>
        </w:rPr>
        <w:t>[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]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Di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fre</w:t>
      </w:r>
      <w:r w:rsidRPr="002123BA">
        <w:rPr>
          <w:spacing w:val="-1"/>
          <w:lang w:val="it-IT"/>
        </w:rPr>
        <w:t>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corso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or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am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/</w:t>
      </w:r>
      <w:r w:rsidRPr="002123BA">
        <w:rPr>
          <w:lang w:val="it-IT"/>
        </w:rPr>
        <w:t>fo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ma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-1"/>
          <w:lang w:val="it-IT"/>
        </w:rPr>
        <w:t>u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ca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e g</w:t>
      </w:r>
      <w:r w:rsidRPr="002123BA">
        <w:rPr>
          <w:spacing w:val="1"/>
          <w:lang w:val="it-IT"/>
        </w:rPr>
        <w:t>l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tto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d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ca</w:t>
      </w:r>
    </w:p>
    <w:p w:rsidR="00110E94" w:rsidRPr="002123BA" w:rsidRDefault="002123BA">
      <w:pPr>
        <w:pStyle w:val="Corpodeltesto"/>
        <w:tabs>
          <w:tab w:val="left" w:pos="8268"/>
        </w:tabs>
        <w:spacing w:line="250" w:lineRule="exact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fr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que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rso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sso</w:t>
      </w:r>
    </w:p>
    <w:p w:rsidR="00110E94" w:rsidRPr="002123BA" w:rsidRDefault="003D5B49">
      <w:pPr>
        <w:pStyle w:val="Corpodeltesto"/>
        <w:tabs>
          <w:tab w:val="left" w:pos="5668"/>
          <w:tab w:val="left" w:pos="7365"/>
          <w:tab w:val="left" w:pos="9067"/>
        </w:tabs>
        <w:spacing w:line="252" w:lineRule="exact"/>
        <w:ind w:left="1048"/>
        <w:rPr>
          <w:lang w:val="it-IT"/>
        </w:rPr>
      </w:pPr>
      <w:r w:rsidRPr="003D5B49">
        <w:pict>
          <v:group id="_x0000_s2050" style="position:absolute;left:0;text-align:left;margin-left:56.65pt;margin-top:12.4pt;width:44.15pt;height:.1pt;z-index:-251658240;mso-position-horizontal-relative:page" coordorigin="1133,248" coordsize="883,2">
            <v:shape id="_x0000_s2051" style="position:absolute;left:1133;top:248;width:883;height:2" coordorigin="1133,248" coordsize="883,0" path="m1133,248r883,e" filled="f" strokeweight=".15578mm">
              <v:path arrowok="t"/>
            </v:shape>
            <w10:wrap anchorx="page"/>
          </v:group>
        </w:pict>
      </w:r>
      <w:r w:rsidR="002123BA" w:rsidRPr="002123BA">
        <w:rPr>
          <w:u w:val="single" w:color="000000"/>
          <w:lang w:val="it-IT"/>
        </w:rPr>
        <w:t xml:space="preserve"> 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;</w:t>
      </w:r>
    </w:p>
    <w:p w:rsidR="00110E94" w:rsidRPr="002123BA" w:rsidRDefault="002123BA">
      <w:pPr>
        <w:pStyle w:val="Heading1"/>
        <w:spacing w:before="3"/>
        <w:rPr>
          <w:b w:val="0"/>
          <w:bCs w:val="0"/>
          <w:lang w:val="it-IT"/>
        </w:rPr>
      </w:pPr>
      <w:r w:rsidRPr="002123BA">
        <w:rPr>
          <w:rFonts w:ascii="Arial" w:eastAsia="Arial" w:hAnsi="Arial" w:cs="Arial"/>
          <w:lang w:val="it-IT"/>
        </w:rPr>
        <w:t>[</w:t>
      </w:r>
      <w:r w:rsidRPr="002123BA">
        <w:rPr>
          <w:rFonts w:ascii="Arial" w:eastAsia="Arial" w:hAnsi="Arial" w:cs="Arial"/>
          <w:spacing w:val="2"/>
          <w:lang w:val="it-IT"/>
        </w:rPr>
        <w:t xml:space="preserve"> </w:t>
      </w:r>
      <w:r w:rsidRPr="002123BA">
        <w:rPr>
          <w:rFonts w:ascii="Arial" w:eastAsia="Arial" w:hAnsi="Arial" w:cs="Arial"/>
          <w:lang w:val="it-IT"/>
        </w:rPr>
        <w:t>]</w:t>
      </w:r>
      <w:r w:rsidRPr="002123BA">
        <w:rPr>
          <w:rFonts w:ascii="Arial" w:eastAsia="Arial" w:hAnsi="Arial" w:cs="Arial"/>
          <w:spacing w:val="-1"/>
          <w:lang w:val="it-IT"/>
        </w:rPr>
        <w:t xml:space="preserve">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seg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1</w:t>
      </w:r>
      <w:r w:rsidRPr="002123BA">
        <w:rPr>
          <w:lang w:val="it-IT"/>
        </w:rPr>
        <w:t xml:space="preserve">0 </w:t>
      </w:r>
      <w:r w:rsidRPr="002123BA">
        <w:rPr>
          <w:spacing w:val="-1"/>
          <w:lang w:val="it-IT"/>
        </w:rPr>
        <w:t>pun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line="250" w:lineRule="exact"/>
        <w:rPr>
          <w:lang w:val="it-IT"/>
        </w:rPr>
      </w:pPr>
      <w:r>
        <w:rPr>
          <w:rFonts w:cs="Times New Roman"/>
          <w:b/>
          <w:bCs/>
        </w:rPr>
        <w:t>О</w:t>
      </w:r>
      <w:r w:rsidRPr="002123BA">
        <w:rPr>
          <w:rFonts w:cs="Times New Roman"/>
          <w:b/>
          <w:bCs/>
          <w:spacing w:val="1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non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2"/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anda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3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o,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passa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ca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ruo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5"/>
          <w:lang w:val="it-IT"/>
        </w:rPr>
        <w:t xml:space="preserve"> </w:t>
      </w:r>
      <w:r w:rsidRPr="002123BA">
        <w:rPr>
          <w:spacing w:val="3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b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o</w:t>
      </w:r>
    </w:p>
    <w:p w:rsidR="00110E94" w:rsidRPr="002123BA" w:rsidRDefault="002123BA">
      <w:pPr>
        <w:pStyle w:val="Corpodeltesto"/>
        <w:tabs>
          <w:tab w:val="left" w:pos="4649"/>
          <w:tab w:val="left" w:pos="6715"/>
          <w:tab w:val="left" w:pos="8781"/>
        </w:tabs>
        <w:spacing w:before="1" w:line="239" w:lineRule="auto"/>
        <w:ind w:right="715"/>
        <w:rPr>
          <w:lang w:val="it-IT"/>
        </w:rPr>
      </w:pP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rFonts w:cs="Times New Roman"/>
          <w:b/>
          <w:bCs/>
          <w:spacing w:val="-1"/>
          <w:lang w:val="it-IT"/>
        </w:rPr>
        <w:t>p</w:t>
      </w:r>
      <w:r w:rsidRPr="002123BA">
        <w:rPr>
          <w:rFonts w:cs="Times New Roman"/>
          <w:b/>
          <w:bCs/>
          <w:lang w:val="it-IT"/>
        </w:rPr>
        <w:t>er</w:t>
      </w:r>
      <w:r w:rsidRPr="002123BA">
        <w:rPr>
          <w:rFonts w:cs="Times New Roman"/>
          <w:b/>
          <w:bCs/>
          <w:spacing w:val="-2"/>
          <w:lang w:val="it-IT"/>
        </w:rPr>
        <w:t xml:space="preserve"> i</w:t>
      </w:r>
      <w:r w:rsidRPr="002123BA">
        <w:rPr>
          <w:rFonts w:cs="Times New Roman"/>
          <w:b/>
          <w:bCs/>
          <w:lang w:val="it-IT"/>
        </w:rPr>
        <w:t>l</w:t>
      </w:r>
      <w:r w:rsidRPr="002123BA">
        <w:rPr>
          <w:rFonts w:cs="Times New Roman"/>
          <w:b/>
          <w:bCs/>
          <w:spacing w:val="1"/>
          <w:lang w:val="it-IT"/>
        </w:rPr>
        <w:t xml:space="preserve"> </w:t>
      </w:r>
      <w:r w:rsidRPr="002123BA">
        <w:rPr>
          <w:rFonts w:cs="Times New Roman"/>
          <w:b/>
          <w:bCs/>
          <w:lang w:val="it-IT"/>
        </w:rPr>
        <w:t>t</w:t>
      </w:r>
      <w:r w:rsidRPr="002123BA">
        <w:rPr>
          <w:rFonts w:cs="Times New Roman"/>
          <w:b/>
          <w:bCs/>
          <w:spacing w:val="-2"/>
          <w:lang w:val="it-IT"/>
        </w:rPr>
        <w:t>r</w:t>
      </w:r>
      <w:r w:rsidRPr="002123BA">
        <w:rPr>
          <w:rFonts w:cs="Times New Roman"/>
          <w:b/>
          <w:bCs/>
          <w:spacing w:val="1"/>
          <w:lang w:val="it-IT"/>
        </w:rPr>
        <w:t>i</w:t>
      </w:r>
      <w:r w:rsidRPr="002123BA">
        <w:rPr>
          <w:rFonts w:cs="Times New Roman"/>
          <w:b/>
          <w:bCs/>
          <w:lang w:val="it-IT"/>
        </w:rPr>
        <w:t>e</w:t>
      </w:r>
      <w:r w:rsidRPr="002123BA">
        <w:rPr>
          <w:rFonts w:cs="Times New Roman"/>
          <w:b/>
          <w:bCs/>
          <w:spacing w:val="-1"/>
          <w:lang w:val="it-IT"/>
        </w:rPr>
        <w:t>n</w:t>
      </w:r>
      <w:r w:rsidRPr="002123BA">
        <w:rPr>
          <w:rFonts w:cs="Times New Roman"/>
          <w:b/>
          <w:bCs/>
          <w:spacing w:val="-3"/>
          <w:lang w:val="it-IT"/>
        </w:rPr>
        <w:t>n</w:t>
      </w:r>
      <w:r w:rsidRPr="002123BA">
        <w:rPr>
          <w:rFonts w:cs="Times New Roman"/>
          <w:b/>
          <w:bCs/>
          <w:spacing w:val="1"/>
          <w:lang w:val="it-IT"/>
        </w:rPr>
        <w:t>i</w:t>
      </w:r>
      <w:r w:rsidRPr="002123BA">
        <w:rPr>
          <w:rFonts w:cs="Times New Roman"/>
          <w:b/>
          <w:bCs/>
          <w:lang w:val="it-IT"/>
        </w:rPr>
        <w:t>o</w:t>
      </w:r>
      <w:r w:rsidRPr="002123BA">
        <w:rPr>
          <w:rFonts w:cs="Times New Roman"/>
          <w:b/>
          <w:bCs/>
          <w:spacing w:val="-3"/>
          <w:lang w:val="it-IT"/>
        </w:rPr>
        <w:t xml:space="preserve"> </w:t>
      </w:r>
      <w:r w:rsidRPr="002123BA">
        <w:rPr>
          <w:rFonts w:cs="Times New Roman"/>
          <w:b/>
          <w:bCs/>
          <w:lang w:val="it-IT"/>
        </w:rPr>
        <w:t>(</w:t>
      </w:r>
      <w:r w:rsidRPr="002123BA">
        <w:rPr>
          <w:rFonts w:cs="Times New Roman"/>
          <w:b/>
          <w:bCs/>
          <w:spacing w:val="1"/>
          <w:lang w:val="it-IT"/>
        </w:rPr>
        <w:t xml:space="preserve"> </w:t>
      </w:r>
      <w:r w:rsidRPr="002123BA">
        <w:rPr>
          <w:rFonts w:cs="Times New Roman"/>
          <w:b/>
          <w:bCs/>
          <w:lang w:val="it-IT"/>
        </w:rPr>
        <w:t>a.s.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a.</w:t>
      </w:r>
      <w:r w:rsidRPr="002123BA">
        <w:rPr>
          <w:rFonts w:cs="Times New Roman"/>
          <w:b/>
          <w:bCs/>
          <w:spacing w:val="-2"/>
          <w:lang w:val="it-IT"/>
        </w:rPr>
        <w:t>s</w:t>
      </w:r>
      <w:r w:rsidRPr="002123BA">
        <w:rPr>
          <w:rFonts w:cs="Times New Roman"/>
          <w:b/>
          <w:bCs/>
          <w:lang w:val="it-IT"/>
        </w:rPr>
        <w:t>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a.s.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)</w:t>
      </w:r>
      <w:r w:rsidRPr="002123BA">
        <w:rPr>
          <w:rFonts w:cs="Times New Roman"/>
          <w:b/>
          <w:bCs/>
          <w:spacing w:val="1"/>
          <w:lang w:val="it-IT"/>
        </w:rPr>
        <w:t xml:space="preserve"> </w:t>
      </w:r>
      <w:r w:rsidRPr="002123BA">
        <w:rPr>
          <w:lang w:val="it-IT"/>
        </w:rPr>
        <w:t>a par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op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ilit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per</w:t>
      </w:r>
      <w:r w:rsidRPr="002123BA">
        <w:rPr>
          <w:spacing w:val="-2"/>
          <w:lang w:val="it-IT"/>
        </w:rPr>
        <w:t xml:space="preserve"> l</w:t>
      </w:r>
      <w:r w:rsidRPr="002123BA">
        <w:rPr>
          <w:lang w:val="it-IT"/>
        </w:rPr>
        <w:t>’a.s.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200</w:t>
      </w:r>
      <w:r w:rsidRPr="002123BA">
        <w:rPr>
          <w:spacing w:val="-3"/>
          <w:lang w:val="it-IT"/>
        </w:rPr>
        <w:t>0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01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e 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no 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a</w:t>
      </w:r>
      <w:r w:rsidRPr="002123BA">
        <w:rPr>
          <w:spacing w:val="-4"/>
          <w:lang w:val="it-IT"/>
        </w:rPr>
        <w:t xml:space="preserve"> 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il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à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.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. 2007</w:t>
      </w:r>
      <w:r w:rsidRPr="002123BA">
        <w:rPr>
          <w:spacing w:val="-2"/>
          <w:lang w:val="it-IT"/>
        </w:rPr>
        <w:t>/</w:t>
      </w:r>
      <w:r w:rsidRPr="002123BA">
        <w:rPr>
          <w:lang w:val="it-IT"/>
        </w:rPr>
        <w:t>08 opp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re,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pur 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endo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a, 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oca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er</w:t>
      </w:r>
      <w:r w:rsidRPr="002123BA">
        <w:rPr>
          <w:spacing w:val="-4"/>
          <w:lang w:val="it-IT"/>
        </w:rPr>
        <w:t>m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al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 a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nu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OO</w:t>
      </w:r>
      <w:r w:rsidRPr="002123BA">
        <w:rPr>
          <w:lang w:val="it-IT"/>
        </w:rPr>
        <w:t>.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M.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 xml:space="preserve">che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no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oda</w:t>
      </w:r>
      <w:r w:rsidRPr="002123BA">
        <w:rPr>
          <w:spacing w:val="1"/>
          <w:lang w:val="it-IT"/>
        </w:rPr>
        <w:t>lit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app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 dei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anni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sc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;</w:t>
      </w:r>
    </w:p>
    <w:p w:rsidR="00110E94" w:rsidRPr="002123BA" w:rsidRDefault="002123BA">
      <w:pPr>
        <w:pStyle w:val="Corpodeltesto"/>
        <w:spacing w:before="1" w:line="254" w:lineRule="exact"/>
        <w:ind w:right="513" w:hanging="1"/>
        <w:rPr>
          <w:lang w:val="it-IT"/>
        </w:rPr>
      </w:pPr>
      <w:r>
        <w:rPr>
          <w:rFonts w:cs="Times New Roman"/>
          <w:b/>
          <w:bCs/>
        </w:rPr>
        <w:t>О</w:t>
      </w:r>
      <w:r w:rsidRPr="002123BA">
        <w:rPr>
          <w:rFonts w:cs="Times New Roman"/>
          <w:b/>
          <w:bCs/>
          <w:spacing w:val="1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anda 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ro </w:t>
      </w:r>
      <w:r w:rsidRPr="002123BA">
        <w:rPr>
          <w:spacing w:val="-3"/>
          <w:lang w:val="it-IT"/>
        </w:rPr>
        <w:t>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scu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ede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rché</w:t>
      </w:r>
      <w:r w:rsidRPr="002123BA">
        <w:rPr>
          <w:spacing w:val="-2"/>
          <w:lang w:val="it-IT"/>
        </w:rPr>
        <w:t xml:space="preserve"> t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ri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d’u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an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so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ran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u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erar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;</w:t>
      </w:r>
    </w:p>
    <w:p w:rsidR="00110E94" w:rsidRPr="002123BA" w:rsidRDefault="002123BA">
      <w:pPr>
        <w:pStyle w:val="Corpodeltesto"/>
        <w:tabs>
          <w:tab w:val="left" w:pos="6745"/>
        </w:tabs>
        <w:spacing w:line="249" w:lineRule="exact"/>
        <w:rPr>
          <w:lang w:val="it-IT"/>
        </w:rPr>
      </w:pPr>
      <w:r>
        <w:rPr>
          <w:rFonts w:cs="Times New Roman"/>
          <w:b/>
          <w:bCs/>
        </w:rPr>
        <w:t>О</w:t>
      </w:r>
      <w:r w:rsidRPr="002123BA">
        <w:rPr>
          <w:rFonts w:cs="Times New Roman"/>
          <w:b/>
          <w:bCs/>
          <w:spacing w:val="1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ur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un</w:t>
      </w:r>
      <w:r w:rsidRPr="002123BA">
        <w:rPr>
          <w:spacing w:val="-2"/>
          <w:lang w:val="it-IT"/>
        </w:rPr>
        <w:t>te</w:t>
      </w:r>
      <w:r w:rsidRPr="002123BA">
        <w:rPr>
          <w:lang w:val="it-IT"/>
        </w:rPr>
        <w:t>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 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un</w:t>
      </w:r>
      <w:r w:rsidRPr="002123BA">
        <w:rPr>
          <w:spacing w:val="1"/>
          <w:lang w:val="it-IT"/>
        </w:rPr>
        <w:t>ti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nno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co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erne d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’o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before="1"/>
        <w:rPr>
          <w:lang w:val="it-IT"/>
        </w:rPr>
      </w:pP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qu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 xml:space="preserve">non 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li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pro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d 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sor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a.</w:t>
      </w:r>
    </w:p>
    <w:p w:rsidR="00110E94" w:rsidRPr="002123BA" w:rsidRDefault="00110E94">
      <w:pPr>
        <w:spacing w:line="200" w:lineRule="exact"/>
        <w:rPr>
          <w:sz w:val="20"/>
          <w:szCs w:val="20"/>
          <w:lang w:val="it-IT"/>
        </w:rPr>
      </w:pPr>
    </w:p>
    <w:p w:rsidR="00110E94" w:rsidRPr="002123BA" w:rsidRDefault="00110E94">
      <w:pPr>
        <w:spacing w:before="16" w:line="280" w:lineRule="exact"/>
        <w:rPr>
          <w:sz w:val="28"/>
          <w:szCs w:val="28"/>
          <w:lang w:val="it-IT"/>
        </w:rPr>
      </w:pPr>
    </w:p>
    <w:p w:rsidR="00110E94" w:rsidRDefault="002123BA">
      <w:pPr>
        <w:pStyle w:val="Heading1"/>
        <w:tabs>
          <w:tab w:val="left" w:pos="2771"/>
        </w:tabs>
        <w:rPr>
          <w:b w:val="0"/>
          <w:bCs w:val="0"/>
        </w:rPr>
      </w:pPr>
      <w:r>
        <w:rPr>
          <w:spacing w:val="-2"/>
        </w:rPr>
        <w:t>DA</w:t>
      </w:r>
      <w:r>
        <w:rPr>
          <w:spacing w:val="-1"/>
        </w:rPr>
        <w:t>T</w:t>
      </w:r>
      <w:r>
        <w:t>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10E94" w:rsidRDefault="00110E94">
      <w:pPr>
        <w:spacing w:before="4" w:line="160" w:lineRule="exact"/>
        <w:rPr>
          <w:sz w:val="16"/>
          <w:szCs w:val="16"/>
        </w:rPr>
      </w:pPr>
    </w:p>
    <w:p w:rsidR="00110E94" w:rsidRDefault="002123BA">
      <w:pPr>
        <w:tabs>
          <w:tab w:val="left" w:pos="9753"/>
        </w:tabs>
        <w:spacing w:before="72"/>
        <w:ind w:left="58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sectPr w:rsidR="00110E94" w:rsidSect="00110E94">
      <w:pgSz w:w="11907" w:h="16840"/>
      <w:pgMar w:top="340" w:right="1020" w:bottom="1200" w:left="102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20" w:rsidRDefault="002D3120" w:rsidP="00110E94">
      <w:r>
        <w:separator/>
      </w:r>
    </w:p>
  </w:endnote>
  <w:endnote w:type="continuationSeparator" w:id="0">
    <w:p w:rsidR="002D3120" w:rsidRDefault="002D3120" w:rsidP="0011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94" w:rsidRDefault="003D5B49">
    <w:pPr>
      <w:spacing w:line="200" w:lineRule="exact"/>
      <w:rPr>
        <w:sz w:val="20"/>
        <w:szCs w:val="20"/>
      </w:rPr>
    </w:pPr>
    <w:r w:rsidRPr="003D5B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8.3pt;margin-top:780.7pt;width:58.7pt;height:13.05pt;z-index:-251658752;mso-position-horizontal-relative:page;mso-position-vertical-relative:page" filled="f" stroked="f">
          <v:textbox inset="0,0,0,0">
            <w:txbxContent>
              <w:p w:rsidR="00110E94" w:rsidRDefault="002123BA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</w:rPr>
                  <w:t>agin</w:t>
                </w:r>
                <w:r>
                  <w:rPr>
                    <w:rFonts w:ascii="Calibri" w:eastAsia="Calibri" w:hAnsi="Calibri" w:cs="Calibri"/>
                  </w:rPr>
                  <w:t xml:space="preserve">a </w:t>
                </w:r>
                <w:r w:rsidR="003D5B49"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instrText xml:space="preserve"> PAGE </w:instrText>
                </w:r>
                <w:r w:rsidR="003D5B49">
                  <w:fldChar w:fldCharType="separate"/>
                </w:r>
                <w:r w:rsidR="002D3120">
                  <w:rPr>
                    <w:rFonts w:ascii="Calibri" w:eastAsia="Calibri" w:hAnsi="Calibri" w:cs="Calibri"/>
                    <w:b/>
                    <w:bCs/>
                    <w:noProof/>
                  </w:rPr>
                  <w:t>1</w:t>
                </w:r>
                <w:r w:rsidR="003D5B49"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d</w:t>
                </w:r>
                <w:r>
                  <w:rPr>
                    <w:rFonts w:ascii="Calibri" w:eastAsia="Calibri" w:hAnsi="Calibri" w:cs="Calibri"/>
                  </w:rPr>
                  <w:t xml:space="preserve">i 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20" w:rsidRDefault="002D3120" w:rsidP="00110E94">
      <w:r>
        <w:separator/>
      </w:r>
    </w:p>
  </w:footnote>
  <w:footnote w:type="continuationSeparator" w:id="0">
    <w:p w:rsidR="002D3120" w:rsidRDefault="002D3120" w:rsidP="00110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 w:val="00110E94"/>
    <w:rsid w:val="002123BA"/>
    <w:rsid w:val="002D3120"/>
    <w:rsid w:val="003D5B49"/>
    <w:rsid w:val="00A55D84"/>
    <w:rsid w:val="00D2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0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E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0E94"/>
    <w:pPr>
      <w:ind w:left="112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e"/>
    <w:uiPriority w:val="1"/>
    <w:qFormat/>
    <w:rsid w:val="00110E94"/>
    <w:pPr>
      <w:spacing w:before="1"/>
      <w:ind w:left="112"/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110E94"/>
  </w:style>
  <w:style w:type="paragraph" w:customStyle="1" w:styleId="TableParagraph">
    <w:name w:val="Table Paragraph"/>
    <w:basedOn w:val="Normale"/>
    <w:uiPriority w:val="1"/>
    <w:qFormat/>
    <w:rsid w:val="00110E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\GRADUATORIE%20INTERNE\3%20dichiarazione-cumulati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 dichiarazione-cumulativa</Template>
  <TotalTime>0</TotalTime>
  <Pages>2</Pages>
  <Words>798</Words>
  <Characters>5121</Characters>
  <Application>Microsoft Office Word</Application>
  <DocSecurity>0</DocSecurity>
  <Lines>124</Lines>
  <Paragraphs>65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cumulativa</dc:title>
  <dc:creator>Rosanna Bernardo</dc:creator>
  <cp:lastModifiedBy>Rosanna Bernardo</cp:lastModifiedBy>
  <cp:revision>1</cp:revision>
  <dcterms:created xsi:type="dcterms:W3CDTF">2018-04-20T15:59:00Z</dcterms:created>
  <dcterms:modified xsi:type="dcterms:W3CDTF">2018-04-20T15:59:00Z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LastSaved">
    <vt:filetime>2017-04-06T00:00:00Z</vt:filetime>
  </property>
</Properties>
</file>